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8E88" w14:textId="7CF3B5F2" w:rsidR="00E119DF" w:rsidRDefault="00163D2F">
      <w:pPr>
        <w:pStyle w:val="Titelzeile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Titel (Arial 14 Fett)</w:t>
      </w:r>
    </w:p>
    <w:p w14:paraId="5CB626D1" w14:textId="07AED129" w:rsidR="00C071DB" w:rsidRDefault="00163D2F">
      <w:pPr>
        <w:pStyle w:val="Autoren"/>
        <w:rPr>
          <w:rFonts w:ascii="Arial" w:hAnsi="Arial" w:cs="Arial"/>
          <w:lang w:val="de-DE"/>
        </w:rPr>
      </w:pPr>
      <w:r>
        <w:rPr>
          <w:rFonts w:ascii="Arial" w:hAnsi="Arial" w:cs="Arial"/>
          <w:u w:val="single"/>
          <w:lang w:val="de-DE"/>
        </w:rPr>
        <w:t>Autoren (Arial, 12 kursiv)</w:t>
      </w:r>
      <w:r w:rsidR="00C071DB">
        <w:rPr>
          <w:rFonts w:ascii="Arial" w:hAnsi="Arial" w:cs="Arial"/>
          <w:lang w:val="de-DE"/>
        </w:rPr>
        <w:t>, Sabine Ender</w:t>
      </w:r>
      <w:r w:rsidR="00814F4D">
        <w:rPr>
          <w:rFonts w:ascii="Arial" w:hAnsi="Arial" w:cs="Arial"/>
          <w:lang w:val="de-DE"/>
        </w:rPr>
        <w:t>s</w:t>
      </w:r>
    </w:p>
    <w:p w14:paraId="1AA7B560" w14:textId="41AC7F5F" w:rsidR="00E119DF" w:rsidRDefault="00163D2F" w:rsidP="00814F4D">
      <w:pPr>
        <w:pStyle w:val="Autoren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Organisation (Arial, 12 kursiv) </w:t>
      </w:r>
    </w:p>
    <w:p w14:paraId="6BB3CCDF" w14:textId="77777777" w:rsidR="00F05D86" w:rsidRDefault="00F05D86" w:rsidP="0019525C">
      <w:pPr>
        <w:pStyle w:val="Haupttext"/>
        <w:rPr>
          <w:rFonts w:ascii="Arial" w:hAnsi="Arial" w:cs="Arial"/>
          <w:lang w:val="de-DE"/>
        </w:rPr>
      </w:pPr>
    </w:p>
    <w:p w14:paraId="3E398771" w14:textId="2932214B" w:rsidR="00163D2F" w:rsidRDefault="00163D2F" w:rsidP="00163D2F">
      <w:pPr>
        <w:pStyle w:val="Haupt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Text (Arial 12, Zeilenabstand 1.5) maximal 1 Seite</w:t>
      </w:r>
    </w:p>
    <w:p w14:paraId="59FF2938" w14:textId="4199E6C0" w:rsidR="00CA2591" w:rsidRDefault="00CA2591">
      <w:pPr>
        <w:pStyle w:val="Haupttext"/>
        <w:rPr>
          <w:rFonts w:ascii="Arial" w:hAnsi="Arial" w:cs="Arial"/>
          <w:lang w:val="de-DE"/>
        </w:rPr>
      </w:pPr>
      <w:bookmarkStart w:id="0" w:name="_GoBack"/>
      <w:bookmarkEnd w:id="0"/>
    </w:p>
    <w:sectPr w:rsidR="00CA2591" w:rsidSect="00E119DF">
      <w:type w:val="continuous"/>
      <w:pgSz w:w="11907" w:h="16840" w:code="9"/>
      <w:pgMar w:top="1418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D3F5" w14:textId="77777777" w:rsidR="0060244B" w:rsidRDefault="0060244B" w:rsidP="00CB31D8">
      <w:pPr>
        <w:spacing w:line="240" w:lineRule="auto"/>
      </w:pPr>
      <w:r>
        <w:separator/>
      </w:r>
    </w:p>
  </w:endnote>
  <w:endnote w:type="continuationSeparator" w:id="0">
    <w:p w14:paraId="1E88B20E" w14:textId="77777777" w:rsidR="0060244B" w:rsidRDefault="0060244B" w:rsidP="00CB3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1F390" w14:textId="77777777" w:rsidR="0060244B" w:rsidRDefault="0060244B" w:rsidP="00CB31D8">
      <w:pPr>
        <w:spacing w:line="240" w:lineRule="auto"/>
      </w:pPr>
      <w:r>
        <w:separator/>
      </w:r>
    </w:p>
  </w:footnote>
  <w:footnote w:type="continuationSeparator" w:id="0">
    <w:p w14:paraId="47A6D9A8" w14:textId="77777777" w:rsidR="0060244B" w:rsidRDefault="0060244B" w:rsidP="00CB3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NTIzNTYzMDE2MDRX0lEKTi0uzszPAykwrAUAv0K0tiwAAAA="/>
  </w:docVars>
  <w:rsids>
    <w:rsidRoot w:val="00AD3738"/>
    <w:rsid w:val="00087D50"/>
    <w:rsid w:val="00097840"/>
    <w:rsid w:val="000C7A2B"/>
    <w:rsid w:val="00163D2F"/>
    <w:rsid w:val="0019525C"/>
    <w:rsid w:val="00195CE5"/>
    <w:rsid w:val="001B6205"/>
    <w:rsid w:val="001F2507"/>
    <w:rsid w:val="001F5533"/>
    <w:rsid w:val="0023761D"/>
    <w:rsid w:val="002968D6"/>
    <w:rsid w:val="002E44D4"/>
    <w:rsid w:val="002F16EC"/>
    <w:rsid w:val="003152F1"/>
    <w:rsid w:val="003717D3"/>
    <w:rsid w:val="003D5F28"/>
    <w:rsid w:val="003E2A5C"/>
    <w:rsid w:val="003F32DA"/>
    <w:rsid w:val="00493FC6"/>
    <w:rsid w:val="00494169"/>
    <w:rsid w:val="00563227"/>
    <w:rsid w:val="005B47B4"/>
    <w:rsid w:val="005D2A08"/>
    <w:rsid w:val="0060244B"/>
    <w:rsid w:val="00622CB0"/>
    <w:rsid w:val="00642FE3"/>
    <w:rsid w:val="0064511C"/>
    <w:rsid w:val="006B6BF3"/>
    <w:rsid w:val="006C50C1"/>
    <w:rsid w:val="006D058C"/>
    <w:rsid w:val="006F6045"/>
    <w:rsid w:val="007322ED"/>
    <w:rsid w:val="00790502"/>
    <w:rsid w:val="007D153F"/>
    <w:rsid w:val="007E4993"/>
    <w:rsid w:val="00814F4D"/>
    <w:rsid w:val="0089244D"/>
    <w:rsid w:val="00923101"/>
    <w:rsid w:val="009C0790"/>
    <w:rsid w:val="009D052C"/>
    <w:rsid w:val="00A350F8"/>
    <w:rsid w:val="00AD3738"/>
    <w:rsid w:val="00AD7A6B"/>
    <w:rsid w:val="00AE66AE"/>
    <w:rsid w:val="00B42FC2"/>
    <w:rsid w:val="00BC148B"/>
    <w:rsid w:val="00BF5C1F"/>
    <w:rsid w:val="00BF6D60"/>
    <w:rsid w:val="00C071DB"/>
    <w:rsid w:val="00C153C9"/>
    <w:rsid w:val="00C74082"/>
    <w:rsid w:val="00C92A5C"/>
    <w:rsid w:val="00CA2591"/>
    <w:rsid w:val="00CA2EE0"/>
    <w:rsid w:val="00CE454F"/>
    <w:rsid w:val="00CF0691"/>
    <w:rsid w:val="00CF35C9"/>
    <w:rsid w:val="00CF7574"/>
    <w:rsid w:val="00D25CC2"/>
    <w:rsid w:val="00D84ADA"/>
    <w:rsid w:val="00D87A56"/>
    <w:rsid w:val="00DA7A59"/>
    <w:rsid w:val="00DD65B8"/>
    <w:rsid w:val="00DE07CD"/>
    <w:rsid w:val="00E119DF"/>
    <w:rsid w:val="00E15AD2"/>
    <w:rsid w:val="00E30D9E"/>
    <w:rsid w:val="00E92591"/>
    <w:rsid w:val="00EA7557"/>
    <w:rsid w:val="00EC0AF0"/>
    <w:rsid w:val="00EC5CFA"/>
    <w:rsid w:val="00EE187A"/>
    <w:rsid w:val="00F05D86"/>
    <w:rsid w:val="00F31494"/>
    <w:rsid w:val="00F33778"/>
    <w:rsid w:val="00F8694D"/>
    <w:rsid w:val="00FC0AC4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088F2"/>
  <w15:docId w15:val="{E34BF5FD-556A-4881-ACE0-9F494BD8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19DF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119DF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Fuzeile">
    <w:name w:val="footer"/>
    <w:basedOn w:val="Standard"/>
    <w:semiHidden/>
    <w:rsid w:val="00E119DF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E119DF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E119DF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qFormat/>
    <w:rsid w:val="00E119DF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E119DF"/>
    <w:pPr>
      <w:spacing w:line="360" w:lineRule="auto"/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NORMALLN.DOT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Normvorlage</vt:lpstr>
    </vt:vector>
  </TitlesOfParts>
  <Company>DECHEMA e.V.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creator>Dr. L. Nick</dc:creator>
  <cp:lastModifiedBy>Teddybär</cp:lastModifiedBy>
  <cp:revision>4</cp:revision>
  <cp:lastPrinted>2006-11-09T12:33:00Z</cp:lastPrinted>
  <dcterms:created xsi:type="dcterms:W3CDTF">2022-05-25T11:47:00Z</dcterms:created>
  <dcterms:modified xsi:type="dcterms:W3CDTF">2022-05-25T14:09:00Z</dcterms:modified>
</cp:coreProperties>
</file>